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25" w:rsidRPr="00155525" w:rsidRDefault="00C6416D" w:rsidP="00155525">
      <w:pPr>
        <w:pStyle w:val="Nessunaspaziatura"/>
        <w:jc w:val="both"/>
        <w:rPr>
          <w:b/>
          <w:sz w:val="20"/>
          <w:szCs w:val="20"/>
        </w:rPr>
      </w:pPr>
      <w:bookmarkStart w:id="0" w:name="_GoBack"/>
      <w:bookmarkEnd w:id="0"/>
      <w:r w:rsidRPr="00155525">
        <w:rPr>
          <w:b/>
          <w:sz w:val="20"/>
          <w:szCs w:val="20"/>
          <w:u w:val="single"/>
        </w:rPr>
        <w:t>ALLEGATO C</w:t>
      </w:r>
    </w:p>
    <w:p w:rsidR="00155525" w:rsidRPr="00155525" w:rsidRDefault="00155525" w:rsidP="00155525">
      <w:pPr>
        <w:pStyle w:val="Nessunaspaziatura"/>
        <w:jc w:val="both"/>
        <w:rPr>
          <w:sz w:val="20"/>
          <w:szCs w:val="20"/>
        </w:rPr>
      </w:pPr>
    </w:p>
    <w:p w:rsidR="00155525" w:rsidRPr="00155525" w:rsidRDefault="00155525" w:rsidP="00155525">
      <w:pPr>
        <w:pStyle w:val="Nessunaspaziatur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Portfolio</w:t>
      </w:r>
    </w:p>
    <w:p w:rsidR="00155525" w:rsidRPr="00D11ABA" w:rsidRDefault="00155525" w:rsidP="00155525">
      <w:pPr>
        <w:pStyle w:val="stiletitolo2palatinolinotype8ptprima1ptdopo1pt"/>
        <w:spacing w:before="0" w:beforeAutospacing="0" w:after="0" w:afterAutospacing="0"/>
        <w:contextualSpacing/>
        <w:jc w:val="center"/>
        <w:rPr>
          <w:rFonts w:ascii="Calibri" w:hAnsi="Calibri" w:cs="Calibri"/>
          <w:sz w:val="18"/>
          <w:szCs w:val="18"/>
        </w:rPr>
      </w:pPr>
      <w:r w:rsidRPr="00D11ABA">
        <w:rPr>
          <w:rFonts w:ascii="Calibri" w:hAnsi="Calibri"/>
          <w:b/>
          <w:bCs/>
          <w:sz w:val="18"/>
          <w:szCs w:val="18"/>
        </w:rPr>
        <w:t xml:space="preserve">SCHEDA REFERENZE PROFESSIONALI n. </w:t>
      </w:r>
      <w:r>
        <w:rPr>
          <w:rFonts w:ascii="Calibri" w:hAnsi="Calibri"/>
          <w:b/>
          <w:bCs/>
          <w:sz w:val="18"/>
          <w:szCs w:val="18"/>
        </w:rPr>
        <w:t>01</w:t>
      </w:r>
      <w:r w:rsidRPr="00D11ABA">
        <w:rPr>
          <w:rFonts w:ascii="Calibri" w:hAnsi="Calibri"/>
          <w:b/>
          <w:bCs/>
          <w:sz w:val="18"/>
          <w:szCs w:val="18"/>
        </w:rPr>
        <w:t xml:space="preserve"> di </w:t>
      </w:r>
      <w:r w:rsidR="004772B0">
        <w:rPr>
          <w:rFonts w:ascii="Calibri" w:hAnsi="Calibri"/>
          <w:b/>
          <w:bCs/>
          <w:sz w:val="18"/>
          <w:szCs w:val="18"/>
        </w:rPr>
        <w:t>05</w:t>
      </w: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48"/>
        <w:gridCol w:w="461"/>
        <w:gridCol w:w="453"/>
        <w:gridCol w:w="449"/>
        <w:gridCol w:w="447"/>
        <w:gridCol w:w="449"/>
        <w:gridCol w:w="447"/>
        <w:gridCol w:w="449"/>
        <w:gridCol w:w="449"/>
        <w:gridCol w:w="449"/>
        <w:gridCol w:w="447"/>
        <w:gridCol w:w="449"/>
        <w:gridCol w:w="1608"/>
      </w:tblGrid>
      <w:tr w:rsidR="00155525" w:rsidRPr="00723FF0" w:rsidTr="00B44C63">
        <w:trPr>
          <w:trHeight w:val="34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155525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 xml:space="preserve">INFORMAZIONI GENERALI DEL </w:t>
            </w:r>
            <w:r w:rsidR="004772B0" w:rsidRPr="00723FF0">
              <w:rPr>
                <w:sz w:val="18"/>
                <w:szCs w:val="18"/>
              </w:rPr>
              <w:t>PROGETTO</w:t>
            </w:r>
          </w:p>
        </w:tc>
      </w:tr>
      <w:tr w:rsidR="00155525" w:rsidRPr="00723FF0" w:rsidTr="00B44C63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155525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Committente</w:t>
            </w:r>
            <w:r w:rsidR="00E7139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155525" w:rsidRPr="00723FF0" w:rsidTr="00B44C63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155525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Titolo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155525" w:rsidRPr="00723FF0" w:rsidTr="00B44C63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155525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 xml:space="preserve">Periodo di </w:t>
            </w:r>
            <w:r w:rsidR="004772B0" w:rsidRPr="00723FF0">
              <w:rPr>
                <w:sz w:val="18"/>
                <w:szCs w:val="18"/>
              </w:rPr>
              <w:t>redazione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5525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155525" w:rsidRPr="00723FF0" w:rsidTr="00B44C63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Anno di inizio / fine lavori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155525" w:rsidRPr="00723FF0" w:rsidTr="00B44C63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155525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 xml:space="preserve">Ruolo svolto nell’esecuzione del </w:t>
            </w:r>
            <w:r w:rsidR="004772B0" w:rsidRPr="00723FF0">
              <w:rPr>
                <w:sz w:val="18"/>
                <w:szCs w:val="18"/>
              </w:rPr>
              <w:t>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5525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4772B0" w:rsidRPr="00723FF0" w:rsidTr="004772B0">
        <w:trPr>
          <w:cantSplit/>
          <w:trHeight w:hRule="exact" w:val="851"/>
        </w:trPr>
        <w:tc>
          <w:tcPr>
            <w:tcW w:w="18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Tipo lavori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Fattibilità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Progetto Preliminare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Progetto Definitivo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Progetto Esecutivo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Direzione Lavori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C.S.P.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C.S.E.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Project Management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Coord. progettuale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Verifica del progetto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Collaudo/Regolare esec.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723FF0">
              <w:rPr>
                <w:sz w:val="14"/>
                <w:szCs w:val="14"/>
              </w:rPr>
              <w:t>TOTALE</w:t>
            </w:r>
          </w:p>
        </w:tc>
      </w:tr>
      <w:tr w:rsidR="004772B0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Pianificazione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4772B0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4772B0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B44C63" w:rsidP="00B44C63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Ingegneria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2B0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Edilizia semplice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Edilizia commerciale e residenziale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Edifici produttivi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 xml:space="preserve">Edifici sportivi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Scuole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Ospedali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Musei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Edifici pubblici monumentali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Recupero di edifici vincolati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Complessi tecnologici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Impianti tecnici a rete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Ponti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Impianti idraulici e di bonifica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Opere portuali e di navigazione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Strade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Ferrovie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19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Gallerie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Dighe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Macchinari di produzione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Impianti meccanici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Impianti elettrici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Strutture generiche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Strutture complesse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Restauro strutturale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Impatto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Acustica tecnica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29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Sicurezza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D60F97" w:rsidRPr="00723FF0" w:rsidTr="00B44C63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30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4772B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>Altro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0F97" w:rsidRPr="00723FF0" w:rsidRDefault="00D60F97" w:rsidP="00D60F97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Default="00B44C63" w:rsidP="00684B9C">
      <w:pPr>
        <w:pStyle w:val="Nessunaspaziatura"/>
        <w:jc w:val="both"/>
        <w:rPr>
          <w:sz w:val="18"/>
          <w:szCs w:val="18"/>
        </w:rPr>
      </w:pPr>
    </w:p>
    <w:p w:rsidR="00C6416D" w:rsidRPr="00723FF0" w:rsidRDefault="00C6416D" w:rsidP="00684B9C">
      <w:pPr>
        <w:pStyle w:val="Nessunaspaziatura"/>
        <w:jc w:val="both"/>
        <w:rPr>
          <w:sz w:val="18"/>
          <w:szCs w:val="18"/>
        </w:rPr>
      </w:pP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4351"/>
        <w:gridCol w:w="2992"/>
      </w:tblGrid>
      <w:tr w:rsidR="00D60F97" w:rsidRPr="00B44C63" w:rsidTr="00D60F97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B44C63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lastRenderedPageBreak/>
              <w:br w:type="page"/>
            </w:r>
            <w:r w:rsidRPr="00B44C63">
              <w:rPr>
                <w:sz w:val="18"/>
                <w:szCs w:val="18"/>
              </w:rPr>
              <w:t>BREVE DESCRIZIONE DEL PROGETTO</w:t>
            </w:r>
          </w:p>
        </w:tc>
      </w:tr>
      <w:tr w:rsidR="00D60F97" w:rsidRPr="00B44C63" w:rsidTr="00D60F97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Default="00D60F97" w:rsidP="00D60F97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D60F97" w:rsidRPr="00B44C63" w:rsidTr="00D60F97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B44C63" w:rsidP="00D60F97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DISEGNI, IMMAGINI ED ALTRI DOCUMENTI SIGNIFICATIVI DEL PROGETTO</w:t>
            </w:r>
          </w:p>
          <w:p w:rsidR="00D60F97" w:rsidRDefault="00D60F97" w:rsidP="00D60F97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D60F97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D60F97" w:rsidRPr="00B44C63" w:rsidTr="00D60F97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D60F97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Nome 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D60F97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Cognome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D60F97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Data</w:t>
            </w:r>
          </w:p>
        </w:tc>
      </w:tr>
      <w:tr w:rsidR="00D60F97" w:rsidRPr="00B44C63" w:rsidTr="00D60F97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D60F97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D60F97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F97" w:rsidRPr="00B44C63" w:rsidRDefault="00D60F97" w:rsidP="00D60F97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</w:tr>
    </w:tbl>
    <w:p w:rsidR="00D60F97" w:rsidRPr="00723FF0" w:rsidRDefault="00D60F97" w:rsidP="00684B9C">
      <w:pPr>
        <w:pStyle w:val="Nessunaspaziatura"/>
        <w:jc w:val="both"/>
        <w:rPr>
          <w:sz w:val="18"/>
          <w:szCs w:val="18"/>
        </w:rPr>
      </w:pPr>
    </w:p>
    <w:p w:rsidR="00B44C63" w:rsidRPr="00155525" w:rsidRDefault="00B44C63" w:rsidP="00B44C63">
      <w:pPr>
        <w:pStyle w:val="Nessunaspaziatur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Portfolio</w:t>
      </w:r>
    </w:p>
    <w:p w:rsidR="00B44C63" w:rsidRPr="00D11ABA" w:rsidRDefault="00B44C63" w:rsidP="00B44C63">
      <w:pPr>
        <w:pStyle w:val="stiletitolo2palatinolinotype8ptprima1ptdopo1pt"/>
        <w:spacing w:before="0" w:beforeAutospacing="0" w:after="0" w:afterAutospacing="0"/>
        <w:contextualSpacing/>
        <w:jc w:val="center"/>
        <w:rPr>
          <w:rFonts w:ascii="Calibri" w:hAnsi="Calibri" w:cs="Calibri"/>
          <w:sz w:val="18"/>
          <w:szCs w:val="18"/>
        </w:rPr>
      </w:pPr>
      <w:r w:rsidRPr="00D11ABA">
        <w:rPr>
          <w:rFonts w:ascii="Calibri" w:hAnsi="Calibri"/>
          <w:b/>
          <w:bCs/>
          <w:sz w:val="18"/>
          <w:szCs w:val="18"/>
        </w:rPr>
        <w:lastRenderedPageBreak/>
        <w:t xml:space="preserve">SCHEDA REFERENZE PROFESSIONALI n. </w:t>
      </w:r>
      <w:r>
        <w:rPr>
          <w:rFonts w:ascii="Calibri" w:hAnsi="Calibri"/>
          <w:b/>
          <w:bCs/>
          <w:sz w:val="18"/>
          <w:szCs w:val="18"/>
        </w:rPr>
        <w:t>02</w:t>
      </w:r>
      <w:r w:rsidRPr="00D11ABA">
        <w:rPr>
          <w:rFonts w:ascii="Calibri" w:hAnsi="Calibri"/>
          <w:b/>
          <w:bCs/>
          <w:sz w:val="18"/>
          <w:szCs w:val="18"/>
        </w:rPr>
        <w:t xml:space="preserve"> di </w:t>
      </w:r>
      <w:r>
        <w:rPr>
          <w:rFonts w:ascii="Calibri" w:hAnsi="Calibri"/>
          <w:b/>
          <w:bCs/>
          <w:sz w:val="18"/>
          <w:szCs w:val="18"/>
        </w:rPr>
        <w:t>05</w:t>
      </w: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48"/>
        <w:gridCol w:w="461"/>
        <w:gridCol w:w="453"/>
        <w:gridCol w:w="449"/>
        <w:gridCol w:w="447"/>
        <w:gridCol w:w="449"/>
        <w:gridCol w:w="447"/>
        <w:gridCol w:w="449"/>
        <w:gridCol w:w="449"/>
        <w:gridCol w:w="449"/>
        <w:gridCol w:w="447"/>
        <w:gridCol w:w="449"/>
        <w:gridCol w:w="1608"/>
      </w:tblGrid>
      <w:tr w:rsidR="00B44C63" w:rsidRPr="00B44C63" w:rsidTr="00723FF0">
        <w:trPr>
          <w:trHeight w:val="34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INFORMAZIONI GENERALI DEL PROGETTO</w:t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Committente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Titolo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Periodo di redazione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Anno di inizio / fine lavori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Ruolo svolto nell’esecuzione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cantSplit/>
          <w:trHeight w:hRule="exact" w:val="851"/>
        </w:trPr>
        <w:tc>
          <w:tcPr>
            <w:tcW w:w="18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Tipo lavori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Fattibilità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Preliminare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Definitivo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Esecutivo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Direzione Lavori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C.S.P.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C.S.E.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Project Management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Coord. progettuale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Verifica del progetto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Collaudo/Regolare esec.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TOTALE</w:t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Pianificazione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Ingegneria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semplice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commerciale e residenziale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produttivi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Edifici sportivi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Scuole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Ospedali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Musei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pubblici monumentali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Recupero di edifici vincolati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Complessi tecnologici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tecnici a rete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Ponti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idraulici e di bonifica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Opere portuali e di navigazione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Strade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Ferrovie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Gallerie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Dighe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Macchinari di produzione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meccanici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elettrici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generiche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complesse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Restauro strutturale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Impatto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Acustica tecnica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Sicurezza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Altro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B44C63" w:rsidRDefault="00B44C63" w:rsidP="00B44C63">
      <w:pPr>
        <w:pStyle w:val="Nessunaspaziatura"/>
        <w:jc w:val="both"/>
        <w:rPr>
          <w:sz w:val="18"/>
          <w:szCs w:val="18"/>
        </w:rPr>
      </w:pP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4351"/>
        <w:gridCol w:w="2992"/>
      </w:tblGrid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br w:type="page"/>
              <w:t>BREVE DESCRIZIONE DEL PROGETTO</w:t>
            </w: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lastRenderedPageBreak/>
              <w:t>DISEGNI, IMMAGINI ED ALTRI DOCUMENTI SIGNIFICATIVI DEL PROGETTO</w:t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Nome 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Cognome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Data</w:t>
            </w: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155525" w:rsidRDefault="00B44C63" w:rsidP="00B44C63">
      <w:pPr>
        <w:pStyle w:val="Nessunaspaziatur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Portfolio</w:t>
      </w:r>
    </w:p>
    <w:p w:rsidR="00B44C63" w:rsidRPr="00D11ABA" w:rsidRDefault="00B44C63" w:rsidP="00B44C63">
      <w:pPr>
        <w:pStyle w:val="stiletitolo2palatinolinotype8ptprima1ptdopo1pt"/>
        <w:spacing w:before="0" w:beforeAutospacing="0" w:after="0" w:afterAutospacing="0"/>
        <w:contextualSpacing/>
        <w:jc w:val="center"/>
        <w:rPr>
          <w:rFonts w:ascii="Calibri" w:hAnsi="Calibri" w:cs="Calibri"/>
          <w:sz w:val="18"/>
          <w:szCs w:val="18"/>
        </w:rPr>
      </w:pPr>
      <w:r w:rsidRPr="00D11ABA">
        <w:rPr>
          <w:rFonts w:ascii="Calibri" w:hAnsi="Calibri"/>
          <w:b/>
          <w:bCs/>
          <w:sz w:val="18"/>
          <w:szCs w:val="18"/>
        </w:rPr>
        <w:t xml:space="preserve">SCHEDA REFERENZE PROFESSIONALI n. </w:t>
      </w:r>
      <w:r>
        <w:rPr>
          <w:rFonts w:ascii="Calibri" w:hAnsi="Calibri"/>
          <w:b/>
          <w:bCs/>
          <w:sz w:val="18"/>
          <w:szCs w:val="18"/>
        </w:rPr>
        <w:t>03</w:t>
      </w:r>
      <w:r w:rsidRPr="00D11ABA">
        <w:rPr>
          <w:rFonts w:ascii="Calibri" w:hAnsi="Calibri"/>
          <w:b/>
          <w:bCs/>
          <w:sz w:val="18"/>
          <w:szCs w:val="18"/>
        </w:rPr>
        <w:t xml:space="preserve"> di </w:t>
      </w:r>
      <w:r>
        <w:rPr>
          <w:rFonts w:ascii="Calibri" w:hAnsi="Calibri"/>
          <w:b/>
          <w:bCs/>
          <w:sz w:val="18"/>
          <w:szCs w:val="18"/>
        </w:rPr>
        <w:t>05</w:t>
      </w: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48"/>
        <w:gridCol w:w="461"/>
        <w:gridCol w:w="453"/>
        <w:gridCol w:w="449"/>
        <w:gridCol w:w="447"/>
        <w:gridCol w:w="449"/>
        <w:gridCol w:w="447"/>
        <w:gridCol w:w="449"/>
        <w:gridCol w:w="449"/>
        <w:gridCol w:w="449"/>
        <w:gridCol w:w="447"/>
        <w:gridCol w:w="449"/>
        <w:gridCol w:w="1608"/>
      </w:tblGrid>
      <w:tr w:rsidR="00B44C63" w:rsidRPr="00B44C63" w:rsidTr="00723FF0">
        <w:trPr>
          <w:trHeight w:val="34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INFORMAZIONI GENERALI DEL PROGETTO</w:t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lastRenderedPageBreak/>
              <w:t>Committente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Titolo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Periodo di redazione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Anno di inizio / fine lavori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Ruolo svolto nell’esecuzione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cantSplit/>
          <w:trHeight w:hRule="exact" w:val="851"/>
        </w:trPr>
        <w:tc>
          <w:tcPr>
            <w:tcW w:w="18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Tipo lavori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Fattibilità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Preliminare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Definitivo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Esecutivo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Direzione Lavori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C.S.P.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C.S.E.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Project Management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Coord. progettuale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Verifica del progetto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Collaudo/Regolare esec.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TOTALE</w:t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Pianificazione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Ingegneria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semplice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commerciale e residenziale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produttivi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Edifici sportivi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Scuole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Ospedali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Musei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pubblici monumentali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Recupero di edifici vincolati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Complessi tecnologici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tecnici a rete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Ponti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idraulici e di bonifica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Opere portuali e di navigazione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Strade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Ferrovie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Gallerie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Dighe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Macchinari di produzione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meccanici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elettrici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generiche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complesse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Restauro strutturale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Impatto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Acustica tecnica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Sicurezza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Altro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B44C63" w:rsidRDefault="00B44C63" w:rsidP="00B44C63">
      <w:pPr>
        <w:pStyle w:val="Nessunaspaziatura"/>
        <w:jc w:val="both"/>
        <w:rPr>
          <w:sz w:val="18"/>
          <w:szCs w:val="18"/>
        </w:rPr>
      </w:pP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4351"/>
        <w:gridCol w:w="2992"/>
      </w:tblGrid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br w:type="page"/>
              <w:t>BREVE DESCRIZIONE DEL PROGETTO</w:t>
            </w: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lastRenderedPageBreak/>
              <w:t>DISEGNI, IMMAGINI ED ALTRI DOCUMENTI SIGNIFICATIVI DEL PROGETTO</w:t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Nome 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Cognome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Data</w:t>
            </w: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155525" w:rsidRDefault="00B44C63" w:rsidP="00B44C63">
      <w:pPr>
        <w:pStyle w:val="Nessunaspaziatur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Portfolio</w:t>
      </w:r>
    </w:p>
    <w:p w:rsidR="00B44C63" w:rsidRPr="00D11ABA" w:rsidRDefault="00B44C63" w:rsidP="00B44C63">
      <w:pPr>
        <w:pStyle w:val="stiletitolo2palatinolinotype8ptprima1ptdopo1pt"/>
        <w:spacing w:before="0" w:beforeAutospacing="0" w:after="0" w:afterAutospacing="0"/>
        <w:contextualSpacing/>
        <w:jc w:val="center"/>
        <w:rPr>
          <w:rFonts w:ascii="Calibri" w:hAnsi="Calibri" w:cs="Calibri"/>
          <w:sz w:val="18"/>
          <w:szCs w:val="18"/>
        </w:rPr>
      </w:pPr>
      <w:r w:rsidRPr="00D11ABA">
        <w:rPr>
          <w:rFonts w:ascii="Calibri" w:hAnsi="Calibri"/>
          <w:b/>
          <w:bCs/>
          <w:sz w:val="18"/>
          <w:szCs w:val="18"/>
        </w:rPr>
        <w:t xml:space="preserve">SCHEDA REFERENZE PROFESSIONALI n. </w:t>
      </w:r>
      <w:r>
        <w:rPr>
          <w:rFonts w:ascii="Calibri" w:hAnsi="Calibri"/>
          <w:b/>
          <w:bCs/>
          <w:sz w:val="18"/>
          <w:szCs w:val="18"/>
        </w:rPr>
        <w:t>04</w:t>
      </w:r>
      <w:r w:rsidRPr="00D11ABA">
        <w:rPr>
          <w:rFonts w:ascii="Calibri" w:hAnsi="Calibri"/>
          <w:b/>
          <w:bCs/>
          <w:sz w:val="18"/>
          <w:szCs w:val="18"/>
        </w:rPr>
        <w:t xml:space="preserve"> di </w:t>
      </w:r>
      <w:r>
        <w:rPr>
          <w:rFonts w:ascii="Calibri" w:hAnsi="Calibri"/>
          <w:b/>
          <w:bCs/>
          <w:sz w:val="18"/>
          <w:szCs w:val="18"/>
        </w:rPr>
        <w:t>05</w:t>
      </w: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48"/>
        <w:gridCol w:w="461"/>
        <w:gridCol w:w="453"/>
        <w:gridCol w:w="449"/>
        <w:gridCol w:w="447"/>
        <w:gridCol w:w="449"/>
        <w:gridCol w:w="447"/>
        <w:gridCol w:w="449"/>
        <w:gridCol w:w="449"/>
        <w:gridCol w:w="449"/>
        <w:gridCol w:w="447"/>
        <w:gridCol w:w="449"/>
        <w:gridCol w:w="1608"/>
      </w:tblGrid>
      <w:tr w:rsidR="00B44C63" w:rsidRPr="00B44C63" w:rsidTr="00723FF0">
        <w:trPr>
          <w:trHeight w:val="34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INFORMAZIONI GENERALI DEL PROGETTO</w:t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Committente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Titolo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Periodo di redazione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Anno di inizio / fine lavori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Ruolo svolto nell’esecuzione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cantSplit/>
          <w:trHeight w:hRule="exact" w:val="851"/>
        </w:trPr>
        <w:tc>
          <w:tcPr>
            <w:tcW w:w="18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Tipo lavori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Fattibilità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Preliminare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Definitivo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Esecutivo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Direzione Lavori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C.S.P.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C.S.E.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Project Management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Coord. progettuale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Verifica del progetto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Collaudo/Regolare esec.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TOTALE</w:t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Pianificazione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Ingegneria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semplice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commerciale e residenziale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produttivi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Edifici sportivi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Scuole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Ospedali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Musei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pubblici monumentali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Recupero di edifici vincolati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Complessi tecnologici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tecnici a rete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Ponti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idraulici e di bonifica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Opere portuali e di navigazione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Strade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Ferrovie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Gallerie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Dighe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Macchinari di produzione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meccanici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elettrici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generiche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complesse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Restauro strutturale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Impatto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Acustica tecnica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Sicurezza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Altro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B44C63" w:rsidRDefault="00B44C63" w:rsidP="00B44C63">
      <w:pPr>
        <w:pStyle w:val="Nessunaspaziatura"/>
        <w:jc w:val="both"/>
        <w:rPr>
          <w:sz w:val="18"/>
          <w:szCs w:val="18"/>
        </w:rPr>
      </w:pP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4351"/>
        <w:gridCol w:w="2992"/>
      </w:tblGrid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br w:type="page"/>
              <w:t>BREVE DESCRIZIONE DEL PROGETTO</w:t>
            </w: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DISEGNI, IMMAGINI ED ALTRI DOCUMENTI SIGNIFICATIVI DEL PROGETTO</w:t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Nome 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Cognome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Data</w:t>
            </w: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p w:rsidR="00B44C63" w:rsidRPr="00155525" w:rsidRDefault="00B44C63" w:rsidP="00B44C63">
      <w:pPr>
        <w:pStyle w:val="Nessunaspaziatur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Portfolio</w:t>
      </w:r>
    </w:p>
    <w:p w:rsidR="00B44C63" w:rsidRPr="00D11ABA" w:rsidRDefault="00B44C63" w:rsidP="00B44C63">
      <w:pPr>
        <w:pStyle w:val="stiletitolo2palatinolinotype8ptprima1ptdopo1pt"/>
        <w:spacing w:before="0" w:beforeAutospacing="0" w:after="0" w:afterAutospacing="0"/>
        <w:contextualSpacing/>
        <w:jc w:val="center"/>
        <w:rPr>
          <w:rFonts w:ascii="Calibri" w:hAnsi="Calibri" w:cs="Calibri"/>
          <w:sz w:val="18"/>
          <w:szCs w:val="18"/>
        </w:rPr>
      </w:pPr>
      <w:r w:rsidRPr="00D11ABA">
        <w:rPr>
          <w:rFonts w:ascii="Calibri" w:hAnsi="Calibri"/>
          <w:b/>
          <w:bCs/>
          <w:sz w:val="18"/>
          <w:szCs w:val="18"/>
        </w:rPr>
        <w:t xml:space="preserve">SCHEDA REFERENZE PROFESSIONALI n. </w:t>
      </w:r>
      <w:r>
        <w:rPr>
          <w:rFonts w:ascii="Calibri" w:hAnsi="Calibri"/>
          <w:b/>
          <w:bCs/>
          <w:sz w:val="18"/>
          <w:szCs w:val="18"/>
        </w:rPr>
        <w:t>05 di 05</w:t>
      </w: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48"/>
        <w:gridCol w:w="461"/>
        <w:gridCol w:w="453"/>
        <w:gridCol w:w="449"/>
        <w:gridCol w:w="447"/>
        <w:gridCol w:w="449"/>
        <w:gridCol w:w="447"/>
        <w:gridCol w:w="449"/>
        <w:gridCol w:w="449"/>
        <w:gridCol w:w="449"/>
        <w:gridCol w:w="447"/>
        <w:gridCol w:w="449"/>
        <w:gridCol w:w="1608"/>
      </w:tblGrid>
      <w:tr w:rsidR="00B44C63" w:rsidRPr="00B44C63" w:rsidTr="00723FF0">
        <w:trPr>
          <w:trHeight w:val="34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INFORMAZIONI GENERALI DEL PROGETTO</w:t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Committente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Titolo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Periodo di redazione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Anno di inizio / fine lavori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18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Ruolo svolto nell’esecuzione del progetto</w:t>
            </w:r>
          </w:p>
        </w:tc>
        <w:tc>
          <w:tcPr>
            <w:tcW w:w="319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cantSplit/>
          <w:trHeight w:hRule="exact" w:val="851"/>
        </w:trPr>
        <w:tc>
          <w:tcPr>
            <w:tcW w:w="180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Tipo lavori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Fattibilità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Preliminare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Definitivo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Progetto Esecutivo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Direzione Lavori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C.S.P.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C.S.E.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Project Management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Coord. progettuale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Verifica del progetto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Collaudo/Regolare esec.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4"/>
                <w:szCs w:val="14"/>
              </w:rPr>
            </w:pPr>
            <w:r w:rsidRPr="00B44C63">
              <w:rPr>
                <w:sz w:val="14"/>
                <w:szCs w:val="14"/>
              </w:rPr>
              <w:t>TOTALE</w:t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Pianificazione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Ingegneria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semplice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Edilizia commerciale e residenziale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produttivi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Edifici sportivi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Scuole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Ospedali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Musei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Edifici pubblici monumentali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Recupero di edifici vincolati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Complessi tecnologici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tecnici a rete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Ponti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idraulici e di bonifica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Opere portuali e di navigazione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Strade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Ferrovie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19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Gallerie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Dighe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Macchinari di produzione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meccanici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Impianti elettrici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generiche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Strutture complesse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26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Restauro strutturale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27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Impatto ambientale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28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Acustica tecnica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29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Sicurezza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  <w:tr w:rsidR="00B44C63" w:rsidRPr="00B44C63" w:rsidTr="00723FF0">
        <w:trPr>
          <w:trHeight w:val="340"/>
        </w:trPr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30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Altro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F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60F97">
              <w:rPr>
                <w:rFonts w:cs="Arial"/>
                <w:sz w:val="18"/>
                <w:szCs w:val="18"/>
              </w:rPr>
            </w:r>
            <w:r w:rsidRPr="00D60F97">
              <w:rPr>
                <w:rFonts w:cs="Arial"/>
                <w:sz w:val="18"/>
                <w:szCs w:val="18"/>
              </w:rPr>
              <w:fldChar w:fldCharType="separate"/>
            </w:r>
            <w:r w:rsidRPr="00D60F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jc w:val="center"/>
              <w:rPr>
                <w:rFonts w:eastAsia="Calibri"/>
                <w:sz w:val="18"/>
                <w:szCs w:val="18"/>
              </w:rPr>
            </w:pPr>
            <w:r w:rsidRPr="00D60F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D60F97">
              <w:rPr>
                <w:sz w:val="18"/>
                <w:szCs w:val="18"/>
              </w:rPr>
              <w:instrText xml:space="preserve"> FORMTEXT </w:instrText>
            </w:r>
            <w:r w:rsidRPr="00D60F97">
              <w:rPr>
                <w:sz w:val="18"/>
                <w:szCs w:val="18"/>
              </w:rPr>
            </w:r>
            <w:r w:rsidRPr="00D60F97">
              <w:rPr>
                <w:sz w:val="18"/>
                <w:szCs w:val="18"/>
              </w:rPr>
              <w:fldChar w:fldCharType="separate"/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t> </w:t>
            </w:r>
            <w:r w:rsidRPr="00D60F97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B44C63" w:rsidRDefault="00B44C63" w:rsidP="00B44C63">
      <w:pPr>
        <w:pStyle w:val="Nessunaspaziatura"/>
        <w:jc w:val="both"/>
        <w:rPr>
          <w:sz w:val="18"/>
          <w:szCs w:val="18"/>
        </w:rPr>
      </w:pPr>
    </w:p>
    <w:tbl>
      <w:tblPr>
        <w:tblW w:w="4968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4351"/>
        <w:gridCol w:w="2992"/>
      </w:tblGrid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br w:type="page"/>
              <w:t>BREVE DESCRIZIONE DEL PROGETTO</w:t>
            </w: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DISEGNI, IMMAGINI ED ALTRI DOCUMENTI SIGNIFICATIVI DEL PROGETTO</w:t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Default="00B44C63" w:rsidP="00723FF0">
            <w:pPr>
              <w:pStyle w:val="Nessunaspaziatura"/>
              <w:rPr>
                <w:sz w:val="18"/>
                <w:szCs w:val="18"/>
              </w:rPr>
            </w:pPr>
          </w:p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 xml:space="preserve">Nome 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Cognome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Data</w:t>
            </w:r>
          </w:p>
        </w:tc>
      </w:tr>
      <w:tr w:rsidR="00B44C63" w:rsidRPr="00B44C63" w:rsidTr="00723FF0">
        <w:trPr>
          <w:trHeight w:val="20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4C63" w:rsidRPr="00B44C63" w:rsidRDefault="00B44C63" w:rsidP="00723FF0">
            <w:pPr>
              <w:pStyle w:val="Nessunaspaziatura"/>
              <w:rPr>
                <w:rFonts w:eastAsia="Calibri"/>
                <w:sz w:val="18"/>
                <w:szCs w:val="18"/>
              </w:rPr>
            </w:pPr>
            <w:r w:rsidRPr="00B44C63">
              <w:rPr>
                <w:sz w:val="18"/>
                <w:szCs w:val="18"/>
              </w:rPr>
              <w:t> </w:t>
            </w:r>
            <w:r w:rsidRPr="00B44C6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B44C63">
              <w:rPr>
                <w:sz w:val="18"/>
                <w:szCs w:val="18"/>
              </w:rPr>
              <w:instrText xml:space="preserve"> FORMTEXT </w:instrText>
            </w:r>
            <w:r w:rsidRPr="00B44C63">
              <w:rPr>
                <w:sz w:val="18"/>
                <w:szCs w:val="18"/>
              </w:rPr>
            </w:r>
            <w:r w:rsidRPr="00B44C63">
              <w:rPr>
                <w:sz w:val="18"/>
                <w:szCs w:val="18"/>
              </w:rPr>
              <w:fldChar w:fldCharType="separate"/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t> </w:t>
            </w:r>
            <w:r w:rsidRPr="00B44C63">
              <w:rPr>
                <w:sz w:val="18"/>
                <w:szCs w:val="18"/>
              </w:rPr>
              <w:fldChar w:fldCharType="end"/>
            </w:r>
          </w:p>
        </w:tc>
      </w:tr>
    </w:tbl>
    <w:p w:rsidR="00B44C63" w:rsidRPr="00723FF0" w:rsidRDefault="00B44C63" w:rsidP="00684B9C">
      <w:pPr>
        <w:pStyle w:val="Nessunaspaziatura"/>
        <w:jc w:val="both"/>
        <w:rPr>
          <w:sz w:val="18"/>
          <w:szCs w:val="18"/>
        </w:rPr>
      </w:pPr>
    </w:p>
    <w:sectPr w:rsidR="00B44C63" w:rsidRPr="00723FF0" w:rsidSect="007D02CC"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CA" w:rsidRDefault="004802CA">
      <w:pPr>
        <w:spacing w:after="0" w:line="240" w:lineRule="auto"/>
      </w:pPr>
      <w:r>
        <w:separator/>
      </w:r>
    </w:p>
  </w:endnote>
  <w:endnote w:type="continuationSeparator" w:id="0">
    <w:p w:rsidR="004802CA" w:rsidRDefault="0048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CA" w:rsidRDefault="004802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02CA" w:rsidRDefault="0048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C2D"/>
    <w:multiLevelType w:val="multilevel"/>
    <w:tmpl w:val="2F32F6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CE93AA9"/>
    <w:multiLevelType w:val="multilevel"/>
    <w:tmpl w:val="67BC0818"/>
    <w:lvl w:ilvl="0">
      <w:numFmt w:val="bullet"/>
      <w:lvlText w:val="-"/>
      <w:lvlJc w:val="left"/>
      <w:rPr>
        <w:rFonts w:ascii="Arial" w:hAnsi="Aria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EB92546"/>
    <w:multiLevelType w:val="hybridMultilevel"/>
    <w:tmpl w:val="10723C6C"/>
    <w:lvl w:ilvl="0" w:tplc="6D28F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22A2F"/>
    <w:multiLevelType w:val="multilevel"/>
    <w:tmpl w:val="0178A96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D0468DE"/>
    <w:multiLevelType w:val="hybridMultilevel"/>
    <w:tmpl w:val="F8F8F9DE"/>
    <w:lvl w:ilvl="0" w:tplc="C25E1CD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E3F7E"/>
    <w:multiLevelType w:val="multilevel"/>
    <w:tmpl w:val="011E5D6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56EB310F"/>
    <w:multiLevelType w:val="hybridMultilevel"/>
    <w:tmpl w:val="93D621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9C103F"/>
    <w:multiLevelType w:val="hybridMultilevel"/>
    <w:tmpl w:val="C3FC536A"/>
    <w:lvl w:ilvl="0" w:tplc="9F029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07C60"/>
    <w:multiLevelType w:val="multilevel"/>
    <w:tmpl w:val="9C307C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5B964BAF"/>
    <w:multiLevelType w:val="hybridMultilevel"/>
    <w:tmpl w:val="82FC730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F2051D"/>
    <w:multiLevelType w:val="multilevel"/>
    <w:tmpl w:val="97040B3A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61D160C0"/>
    <w:multiLevelType w:val="hybridMultilevel"/>
    <w:tmpl w:val="C5446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E3A14"/>
    <w:multiLevelType w:val="hybridMultilevel"/>
    <w:tmpl w:val="3174BAD0"/>
    <w:lvl w:ilvl="0" w:tplc="FAB46DB4">
      <w:start w:val="5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ED82214"/>
    <w:multiLevelType w:val="hybridMultilevel"/>
    <w:tmpl w:val="12B2B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D473A"/>
    <w:multiLevelType w:val="multilevel"/>
    <w:tmpl w:val="6886629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7BB10F0D"/>
    <w:multiLevelType w:val="multilevel"/>
    <w:tmpl w:val="2218536E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7E6D7A9D"/>
    <w:multiLevelType w:val="hybridMultilevel"/>
    <w:tmpl w:val="C5446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E34D1"/>
    <w:multiLevelType w:val="hybridMultilevel"/>
    <w:tmpl w:val="E00605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A2519"/>
    <w:multiLevelType w:val="hybridMultilevel"/>
    <w:tmpl w:val="CC08E6E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15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"/>
    <w:lvlOverride w:ilvl="0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6"/>
  </w:num>
  <w:num w:numId="15">
    <w:abstractNumId w:val="17"/>
  </w:num>
  <w:num w:numId="16">
    <w:abstractNumId w:val="13"/>
  </w:num>
  <w:num w:numId="17">
    <w:abstractNumId w:val="7"/>
  </w:num>
  <w:num w:numId="18">
    <w:abstractNumId w:val="4"/>
  </w:num>
  <w:num w:numId="19">
    <w:abstractNumId w:val="11"/>
  </w:num>
  <w:num w:numId="20">
    <w:abstractNumId w:val="2"/>
  </w:num>
  <w:num w:numId="21">
    <w:abstractNumId w:val="16"/>
  </w:num>
  <w:num w:numId="22">
    <w:abstractNumId w:val="9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ocumentProtection w:edit="forms" w:enforcement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72"/>
    <w:rsid w:val="00012303"/>
    <w:rsid w:val="00034FD4"/>
    <w:rsid w:val="000351BF"/>
    <w:rsid w:val="000449A2"/>
    <w:rsid w:val="000705F1"/>
    <w:rsid w:val="000F409E"/>
    <w:rsid w:val="00155525"/>
    <w:rsid w:val="001B615B"/>
    <w:rsid w:val="001C5DE6"/>
    <w:rsid w:val="001F12AE"/>
    <w:rsid w:val="00266862"/>
    <w:rsid w:val="00272A1F"/>
    <w:rsid w:val="0028403E"/>
    <w:rsid w:val="002A0E99"/>
    <w:rsid w:val="00373A48"/>
    <w:rsid w:val="00374ADB"/>
    <w:rsid w:val="00381EEF"/>
    <w:rsid w:val="003A44A8"/>
    <w:rsid w:val="00433995"/>
    <w:rsid w:val="004446D5"/>
    <w:rsid w:val="00470EA0"/>
    <w:rsid w:val="004772B0"/>
    <w:rsid w:val="004802CA"/>
    <w:rsid w:val="00517E1E"/>
    <w:rsid w:val="005728F1"/>
    <w:rsid w:val="006441D3"/>
    <w:rsid w:val="00647E51"/>
    <w:rsid w:val="00655992"/>
    <w:rsid w:val="00662413"/>
    <w:rsid w:val="00684B9C"/>
    <w:rsid w:val="00696AF9"/>
    <w:rsid w:val="006B7457"/>
    <w:rsid w:val="006E70F2"/>
    <w:rsid w:val="00723FF0"/>
    <w:rsid w:val="00737666"/>
    <w:rsid w:val="00753CC9"/>
    <w:rsid w:val="007A3441"/>
    <w:rsid w:val="007A647A"/>
    <w:rsid w:val="007D02CC"/>
    <w:rsid w:val="007D7B3F"/>
    <w:rsid w:val="00816F7D"/>
    <w:rsid w:val="00825597"/>
    <w:rsid w:val="00835B88"/>
    <w:rsid w:val="0084001A"/>
    <w:rsid w:val="00840024"/>
    <w:rsid w:val="00974738"/>
    <w:rsid w:val="009830A9"/>
    <w:rsid w:val="00996FBD"/>
    <w:rsid w:val="009D4BB2"/>
    <w:rsid w:val="009D66AD"/>
    <w:rsid w:val="00A036A4"/>
    <w:rsid w:val="00A1074C"/>
    <w:rsid w:val="00A17D3E"/>
    <w:rsid w:val="00A20EC9"/>
    <w:rsid w:val="00A307DE"/>
    <w:rsid w:val="00A53E71"/>
    <w:rsid w:val="00A843B4"/>
    <w:rsid w:val="00AD51EC"/>
    <w:rsid w:val="00AE363B"/>
    <w:rsid w:val="00B21910"/>
    <w:rsid w:val="00B44C63"/>
    <w:rsid w:val="00B84495"/>
    <w:rsid w:val="00BA5848"/>
    <w:rsid w:val="00BC0EB4"/>
    <w:rsid w:val="00C0769D"/>
    <w:rsid w:val="00C34812"/>
    <w:rsid w:val="00C6416D"/>
    <w:rsid w:val="00C70D42"/>
    <w:rsid w:val="00D60F97"/>
    <w:rsid w:val="00D76401"/>
    <w:rsid w:val="00D77306"/>
    <w:rsid w:val="00D8438F"/>
    <w:rsid w:val="00DC4481"/>
    <w:rsid w:val="00DD5272"/>
    <w:rsid w:val="00E11A5F"/>
    <w:rsid w:val="00E7139F"/>
    <w:rsid w:val="00EA3593"/>
    <w:rsid w:val="00F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semiHidden/>
    <w:rPr>
      <w:rFonts w:cs="Mangal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essunaspaziatura">
    <w:name w:val="No Spacing"/>
    <w:uiPriority w:val="1"/>
    <w:qFormat/>
    <w:rsid w:val="00647E51"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character" w:styleId="Collegamentoipertestuale">
    <w:name w:val="Hyperlink"/>
    <w:uiPriority w:val="99"/>
    <w:unhideWhenUsed/>
    <w:rsid w:val="009D66AD"/>
    <w:rPr>
      <w:color w:val="0000FF"/>
      <w:u w:val="single"/>
    </w:rPr>
  </w:style>
  <w:style w:type="paragraph" w:customStyle="1" w:styleId="Aaoeeu">
    <w:name w:val="Aaoeeu"/>
    <w:rsid w:val="00753CC9"/>
    <w:pPr>
      <w:widowControl w:val="0"/>
    </w:pPr>
    <w:rPr>
      <w:rFonts w:ascii="Times New Roman" w:eastAsia="Times New Roman" w:hAnsi="Times New Roman" w:cs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753CC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53CC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53C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53CC9"/>
    <w:pPr>
      <w:jc w:val="right"/>
    </w:pPr>
    <w:rPr>
      <w:i/>
      <w:sz w:val="16"/>
    </w:rPr>
  </w:style>
  <w:style w:type="paragraph" w:customStyle="1" w:styleId="stiletitolo2palatinolinotype8ptprima1ptdopo1pt">
    <w:name w:val="stiletitolo2palatinolinotype8ptprima1ptdopo1pt"/>
    <w:basedOn w:val="Normale"/>
    <w:uiPriority w:val="99"/>
    <w:rsid w:val="0015552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C6416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semiHidden/>
    <w:rPr>
      <w:rFonts w:cs="Mangal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essunaspaziatura">
    <w:name w:val="No Spacing"/>
    <w:uiPriority w:val="1"/>
    <w:qFormat/>
    <w:rsid w:val="00647E51"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character" w:styleId="Collegamentoipertestuale">
    <w:name w:val="Hyperlink"/>
    <w:uiPriority w:val="99"/>
    <w:unhideWhenUsed/>
    <w:rsid w:val="009D66AD"/>
    <w:rPr>
      <w:color w:val="0000FF"/>
      <w:u w:val="single"/>
    </w:rPr>
  </w:style>
  <w:style w:type="paragraph" w:customStyle="1" w:styleId="Aaoeeu">
    <w:name w:val="Aaoeeu"/>
    <w:rsid w:val="00753CC9"/>
    <w:pPr>
      <w:widowControl w:val="0"/>
    </w:pPr>
    <w:rPr>
      <w:rFonts w:ascii="Times New Roman" w:eastAsia="Times New Roman" w:hAnsi="Times New Roman" w:cs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753CC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53CC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53C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53CC9"/>
    <w:pPr>
      <w:jc w:val="right"/>
    </w:pPr>
    <w:rPr>
      <w:i/>
      <w:sz w:val="16"/>
    </w:rPr>
  </w:style>
  <w:style w:type="paragraph" w:customStyle="1" w:styleId="stiletitolo2palatinolinotype8ptprima1ptdopo1pt">
    <w:name w:val="stiletitolo2palatinolinotype8ptprima1ptdopo1pt"/>
    <w:basedOn w:val="Normale"/>
    <w:uiPriority w:val="99"/>
    <w:rsid w:val="0015552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C641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6215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SELEZIONE DEI COMPONENTI ESTERNI DELLA</vt:lpstr>
    </vt:vector>
  </TitlesOfParts>
  <Company>Hewlett-Packard</Company>
  <LinksUpToDate>false</LinksUpToDate>
  <CharactersWithSpaces>41558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SELEZIONE DEI COMPONENTI ESTERNI DELLA</dc:title>
  <dc:creator>matteo</dc:creator>
  <cp:lastModifiedBy>Monia</cp:lastModifiedBy>
  <cp:revision>2</cp:revision>
  <dcterms:created xsi:type="dcterms:W3CDTF">2025-06-12T06:36:00Z</dcterms:created>
  <dcterms:modified xsi:type="dcterms:W3CDTF">2025-06-12T06:36:00Z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